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2D06" w:rsidRDefault="00F25C8E">
      <w:pPr>
        <w:rPr>
          <w:rFonts w:ascii="华文楷体" w:eastAsia="华文楷体" w:hAnsi="华文楷体" w:hint="eastAsia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火车站—理化所</w:t>
      </w:r>
      <w:r w:rsidR="00040E16" w:rsidRPr="00040E16">
        <w:rPr>
          <w:rFonts w:ascii="华文楷体" w:eastAsia="华文楷体" w:hAnsi="华文楷体" w:hint="eastAsia"/>
          <w:b/>
          <w:sz w:val="44"/>
          <w:szCs w:val="44"/>
        </w:rPr>
        <w:t>交通路线及地图</w:t>
      </w:r>
    </w:p>
    <w:p w:rsidR="00040E16" w:rsidRPr="0004439C" w:rsidRDefault="00040E16" w:rsidP="00040E16">
      <w:pPr>
        <w:numPr>
          <w:ilvl w:val="0"/>
          <w:numId w:val="1"/>
        </w:numPr>
        <w:rPr>
          <w:rFonts w:ascii="华文楷体" w:eastAsia="华文楷体" w:hAnsi="华文楷体" w:hint="eastAsia"/>
          <w:b/>
          <w:sz w:val="30"/>
          <w:szCs w:val="30"/>
        </w:rPr>
      </w:pPr>
      <w:r w:rsidRPr="0004439C">
        <w:rPr>
          <w:rFonts w:ascii="华文楷体" w:eastAsia="华文楷体" w:hAnsi="华文楷体" w:hint="eastAsia"/>
          <w:b/>
          <w:sz w:val="30"/>
          <w:szCs w:val="30"/>
        </w:rPr>
        <w:t>北京站 ------ 理化技术研究所</w:t>
      </w:r>
    </w:p>
    <w:p w:rsidR="00347B55" w:rsidRPr="0004439C" w:rsidRDefault="006E2BBF" w:rsidP="005F040F">
      <w:pPr>
        <w:rPr>
          <w:rFonts w:ascii="华文楷体" w:eastAsia="华文楷体" w:hAnsi="华文楷体" w:hint="eastAsia"/>
          <w:sz w:val="30"/>
          <w:szCs w:val="30"/>
        </w:rPr>
      </w:pPr>
      <w:r w:rsidRPr="0004439C">
        <w:rPr>
          <w:rFonts w:ascii="华文楷体" w:eastAsia="华文楷体" w:hAnsi="华文楷体" w:hint="eastAsia"/>
          <w:sz w:val="30"/>
          <w:szCs w:val="30"/>
        </w:rPr>
        <w:t>北京站 — 地铁2号线 — 西直门 — 换乘地铁13号线(东直门方向) — 五道口站</w:t>
      </w:r>
      <w:r w:rsidR="00912E08" w:rsidRPr="0004439C">
        <w:rPr>
          <w:rFonts w:ascii="华文楷体" w:eastAsia="华文楷体" w:hAnsi="华文楷体" w:hint="eastAsia"/>
          <w:sz w:val="30"/>
          <w:szCs w:val="30"/>
        </w:rPr>
        <w:t>A</w:t>
      </w:r>
      <w:r w:rsidRPr="0004439C">
        <w:rPr>
          <w:rFonts w:ascii="华文楷体" w:eastAsia="华文楷体" w:hAnsi="华文楷体" w:hint="eastAsia"/>
          <w:sz w:val="30"/>
          <w:szCs w:val="30"/>
        </w:rPr>
        <w:t>口出 — 步行至</w:t>
      </w:r>
      <w:proofErr w:type="gramStart"/>
      <w:r w:rsidRPr="0004439C">
        <w:rPr>
          <w:rFonts w:ascii="华文楷体" w:eastAsia="华文楷体" w:hAnsi="华文楷体" w:hint="eastAsia"/>
          <w:sz w:val="30"/>
          <w:szCs w:val="30"/>
        </w:rPr>
        <w:t>城铁五</w:t>
      </w:r>
      <w:proofErr w:type="gramEnd"/>
      <w:r w:rsidRPr="0004439C">
        <w:rPr>
          <w:rFonts w:ascii="华文楷体" w:eastAsia="华文楷体" w:hAnsi="华文楷体" w:hint="eastAsia"/>
          <w:sz w:val="30"/>
          <w:szCs w:val="30"/>
        </w:rPr>
        <w:t>道口站 — 乘86路</w:t>
      </w:r>
      <w:r w:rsidR="00912E08" w:rsidRPr="0004439C">
        <w:rPr>
          <w:rFonts w:ascii="华文楷体" w:eastAsia="华文楷体" w:hAnsi="华文楷体" w:hint="eastAsia"/>
          <w:sz w:val="30"/>
          <w:szCs w:val="30"/>
        </w:rPr>
        <w:t>(两站)</w:t>
      </w:r>
      <w:r w:rsidRPr="0004439C">
        <w:rPr>
          <w:rFonts w:ascii="华文楷体" w:eastAsia="华文楷体" w:hAnsi="华文楷体" w:hint="eastAsia"/>
          <w:sz w:val="30"/>
          <w:szCs w:val="30"/>
        </w:rPr>
        <w:t xml:space="preserve"> 保福寺桥北下车</w:t>
      </w:r>
      <w:r w:rsidR="005F040F">
        <w:rPr>
          <w:rFonts w:ascii="华文楷体" w:eastAsia="华文楷体" w:hAnsi="华文楷体" w:hint="eastAsia"/>
          <w:sz w:val="30"/>
          <w:szCs w:val="30"/>
        </w:rPr>
        <w:t>(见下图</w:t>
      </w:r>
      <w:r w:rsidR="00F86149">
        <w:rPr>
          <w:rFonts w:ascii="华文楷体" w:eastAsia="华文楷体" w:hAnsi="华文楷体" w:hint="eastAsia"/>
          <w:sz w:val="30"/>
          <w:szCs w:val="30"/>
        </w:rPr>
        <w:t>1</w:t>
      </w:r>
      <w:r w:rsidR="005F040F">
        <w:rPr>
          <w:rFonts w:ascii="华文楷体" w:eastAsia="华文楷体" w:hAnsi="华文楷体" w:hint="eastAsia"/>
          <w:sz w:val="30"/>
          <w:szCs w:val="30"/>
        </w:rPr>
        <w:t>)</w:t>
      </w:r>
      <w:r w:rsidRPr="0004439C">
        <w:rPr>
          <w:rFonts w:ascii="华文楷体" w:eastAsia="华文楷体" w:hAnsi="华文楷体" w:hint="eastAsia"/>
          <w:sz w:val="30"/>
          <w:szCs w:val="30"/>
        </w:rPr>
        <w:t xml:space="preserve"> — 步行至理化技术研究所</w:t>
      </w:r>
    </w:p>
    <w:p w:rsidR="00040E16" w:rsidRPr="0004439C" w:rsidRDefault="00040E16" w:rsidP="00040E16">
      <w:pPr>
        <w:numPr>
          <w:ilvl w:val="0"/>
          <w:numId w:val="1"/>
        </w:numPr>
        <w:rPr>
          <w:rFonts w:ascii="华文楷体" w:eastAsia="华文楷体" w:hAnsi="华文楷体" w:hint="eastAsia"/>
          <w:b/>
          <w:sz w:val="30"/>
          <w:szCs w:val="30"/>
        </w:rPr>
      </w:pPr>
      <w:r w:rsidRPr="0004439C">
        <w:rPr>
          <w:rFonts w:ascii="华文楷体" w:eastAsia="华文楷体" w:hAnsi="华文楷体" w:hint="eastAsia"/>
          <w:b/>
          <w:sz w:val="30"/>
          <w:szCs w:val="30"/>
        </w:rPr>
        <w:t>北京南站 ------ 理化技术研究所</w:t>
      </w:r>
    </w:p>
    <w:p w:rsidR="00347B55" w:rsidRPr="0004439C" w:rsidRDefault="00912E08" w:rsidP="00BC3471">
      <w:pPr>
        <w:rPr>
          <w:rFonts w:ascii="华文楷体" w:eastAsia="华文楷体" w:hAnsi="华文楷体" w:hint="eastAsia"/>
          <w:sz w:val="30"/>
          <w:szCs w:val="30"/>
        </w:rPr>
      </w:pPr>
      <w:r w:rsidRPr="0004439C">
        <w:rPr>
          <w:rFonts w:ascii="华文楷体" w:eastAsia="华文楷体" w:hAnsi="华文楷体" w:hint="eastAsia"/>
          <w:sz w:val="30"/>
          <w:szCs w:val="30"/>
        </w:rPr>
        <w:t>北京南站 — 地铁4号线(</w:t>
      </w:r>
      <w:proofErr w:type="gramStart"/>
      <w:r w:rsidRPr="0004439C">
        <w:rPr>
          <w:rFonts w:ascii="华文楷体" w:eastAsia="华文楷体" w:hAnsi="华文楷体" w:hint="eastAsia"/>
          <w:sz w:val="30"/>
          <w:szCs w:val="30"/>
        </w:rPr>
        <w:t>安河桥</w:t>
      </w:r>
      <w:proofErr w:type="gramEnd"/>
      <w:r w:rsidRPr="0004439C">
        <w:rPr>
          <w:rFonts w:ascii="华文楷体" w:eastAsia="华文楷体" w:hAnsi="华文楷体" w:hint="eastAsia"/>
          <w:sz w:val="30"/>
          <w:szCs w:val="30"/>
        </w:rPr>
        <w:t>北方向) — 西直门 — 换乘13号线(东直门方向) —五道口站A口出 — 步行至</w:t>
      </w:r>
      <w:proofErr w:type="gramStart"/>
      <w:r w:rsidRPr="0004439C">
        <w:rPr>
          <w:rFonts w:ascii="华文楷体" w:eastAsia="华文楷体" w:hAnsi="华文楷体" w:hint="eastAsia"/>
          <w:sz w:val="30"/>
          <w:szCs w:val="30"/>
        </w:rPr>
        <w:t>城铁五</w:t>
      </w:r>
      <w:proofErr w:type="gramEnd"/>
      <w:r w:rsidRPr="0004439C">
        <w:rPr>
          <w:rFonts w:ascii="华文楷体" w:eastAsia="华文楷体" w:hAnsi="华文楷体" w:hint="eastAsia"/>
          <w:sz w:val="30"/>
          <w:szCs w:val="30"/>
        </w:rPr>
        <w:t>道口站 — 乘86路(两站) 保福寺桥北下车</w:t>
      </w:r>
      <w:r w:rsidR="005F040F">
        <w:rPr>
          <w:rFonts w:ascii="华文楷体" w:eastAsia="华文楷体" w:hAnsi="华文楷体" w:hint="eastAsia"/>
          <w:sz w:val="30"/>
          <w:szCs w:val="30"/>
        </w:rPr>
        <w:t>(见下图</w:t>
      </w:r>
      <w:r w:rsidR="00F86149">
        <w:rPr>
          <w:rFonts w:ascii="华文楷体" w:eastAsia="华文楷体" w:hAnsi="华文楷体" w:hint="eastAsia"/>
          <w:sz w:val="30"/>
          <w:szCs w:val="30"/>
        </w:rPr>
        <w:t>1</w:t>
      </w:r>
      <w:r w:rsidR="005F040F">
        <w:rPr>
          <w:rFonts w:ascii="华文楷体" w:eastAsia="华文楷体" w:hAnsi="华文楷体" w:hint="eastAsia"/>
          <w:sz w:val="30"/>
          <w:szCs w:val="30"/>
        </w:rPr>
        <w:t>)</w:t>
      </w:r>
      <w:r w:rsidRPr="0004439C">
        <w:rPr>
          <w:rFonts w:ascii="华文楷体" w:eastAsia="华文楷体" w:hAnsi="华文楷体" w:hint="eastAsia"/>
          <w:sz w:val="30"/>
          <w:szCs w:val="30"/>
        </w:rPr>
        <w:t xml:space="preserve"> — 步行至理化技术研究所</w:t>
      </w:r>
    </w:p>
    <w:p w:rsidR="00040E16" w:rsidRPr="0004439C" w:rsidRDefault="00040E16" w:rsidP="00040E16">
      <w:pPr>
        <w:numPr>
          <w:ilvl w:val="0"/>
          <w:numId w:val="1"/>
        </w:numPr>
        <w:rPr>
          <w:rFonts w:ascii="华文楷体" w:eastAsia="华文楷体" w:hAnsi="华文楷体" w:hint="eastAsia"/>
          <w:b/>
          <w:sz w:val="30"/>
          <w:szCs w:val="30"/>
        </w:rPr>
      </w:pPr>
      <w:r w:rsidRPr="0004439C">
        <w:rPr>
          <w:rFonts w:ascii="华文楷体" w:eastAsia="华文楷体" w:hAnsi="华文楷体" w:hint="eastAsia"/>
          <w:b/>
          <w:sz w:val="30"/>
          <w:szCs w:val="30"/>
        </w:rPr>
        <w:t>北京西站 ------ 理化技术研究所</w:t>
      </w:r>
    </w:p>
    <w:p w:rsidR="00347B55" w:rsidRPr="0004439C" w:rsidRDefault="00CC0B33" w:rsidP="00BC3471">
      <w:pPr>
        <w:rPr>
          <w:rFonts w:ascii="华文楷体" w:eastAsia="华文楷体" w:hAnsi="华文楷体" w:hint="eastAsia"/>
          <w:sz w:val="30"/>
          <w:szCs w:val="30"/>
        </w:rPr>
      </w:pPr>
      <w:r w:rsidRPr="0004439C">
        <w:rPr>
          <w:rFonts w:ascii="华文楷体" w:eastAsia="华文楷体" w:hAnsi="华文楷体" w:hint="eastAsia"/>
          <w:sz w:val="30"/>
          <w:szCs w:val="30"/>
        </w:rPr>
        <w:t xml:space="preserve">步行至北京西站公交站 </w:t>
      </w:r>
      <w:r w:rsidRPr="0004439C">
        <w:rPr>
          <w:rFonts w:ascii="华文楷体" w:eastAsia="华文楷体" w:hAnsi="华文楷体" w:hint="eastAsia"/>
          <w:sz w:val="30"/>
          <w:szCs w:val="30"/>
        </w:rPr>
        <w:softHyphen/>
        <w:t>— 乘319路 —保福寺桥北下车</w:t>
      </w:r>
      <w:r w:rsidR="005F040F">
        <w:rPr>
          <w:rFonts w:ascii="华文楷体" w:eastAsia="华文楷体" w:hAnsi="华文楷体" w:hint="eastAsia"/>
          <w:sz w:val="30"/>
          <w:szCs w:val="30"/>
        </w:rPr>
        <w:t>(见下图</w:t>
      </w:r>
      <w:r w:rsidR="00F86149">
        <w:rPr>
          <w:rFonts w:ascii="华文楷体" w:eastAsia="华文楷体" w:hAnsi="华文楷体" w:hint="eastAsia"/>
          <w:sz w:val="30"/>
          <w:szCs w:val="30"/>
        </w:rPr>
        <w:t>1</w:t>
      </w:r>
      <w:r w:rsidR="005F040F">
        <w:rPr>
          <w:rFonts w:ascii="华文楷体" w:eastAsia="华文楷体" w:hAnsi="华文楷体" w:hint="eastAsia"/>
          <w:sz w:val="30"/>
          <w:szCs w:val="30"/>
        </w:rPr>
        <w:t>)</w:t>
      </w:r>
      <w:r w:rsidRPr="0004439C">
        <w:rPr>
          <w:rFonts w:ascii="华文楷体" w:eastAsia="华文楷体" w:hAnsi="华文楷体" w:hint="eastAsia"/>
          <w:sz w:val="30"/>
          <w:szCs w:val="30"/>
        </w:rPr>
        <w:t xml:space="preserve"> — 步行至理化技术研究所</w:t>
      </w:r>
    </w:p>
    <w:p w:rsidR="00040E16" w:rsidRPr="0004439C" w:rsidRDefault="00040E16" w:rsidP="00040E16">
      <w:pPr>
        <w:numPr>
          <w:ilvl w:val="0"/>
          <w:numId w:val="1"/>
        </w:numPr>
        <w:rPr>
          <w:rFonts w:ascii="华文楷体" w:eastAsia="华文楷体" w:hAnsi="华文楷体" w:hint="eastAsia"/>
          <w:b/>
          <w:sz w:val="30"/>
          <w:szCs w:val="30"/>
        </w:rPr>
      </w:pPr>
      <w:r w:rsidRPr="0004439C">
        <w:rPr>
          <w:rFonts w:ascii="华文楷体" w:eastAsia="华文楷体" w:hAnsi="华文楷体" w:hint="eastAsia"/>
          <w:b/>
          <w:sz w:val="30"/>
          <w:szCs w:val="30"/>
        </w:rPr>
        <w:t>北京北站 ------ 理化技术研究所</w:t>
      </w:r>
    </w:p>
    <w:p w:rsidR="0004439C" w:rsidRPr="0004439C" w:rsidRDefault="00CC0B33" w:rsidP="00BC3471">
      <w:pPr>
        <w:rPr>
          <w:rFonts w:ascii="华文楷体" w:eastAsia="华文楷体" w:hAnsi="华文楷体" w:hint="eastAsia"/>
          <w:sz w:val="30"/>
          <w:szCs w:val="30"/>
        </w:rPr>
      </w:pPr>
      <w:r w:rsidRPr="0004439C">
        <w:rPr>
          <w:rFonts w:ascii="华文楷体" w:eastAsia="华文楷体" w:hAnsi="华文楷体" w:hint="eastAsia"/>
          <w:sz w:val="30"/>
          <w:szCs w:val="30"/>
        </w:rPr>
        <w:t>北京北站 — 步行至西直门地铁站 — 乘13号线(东直门方向) —五道口站A口出 — 步行至</w:t>
      </w:r>
      <w:proofErr w:type="gramStart"/>
      <w:r w:rsidRPr="0004439C">
        <w:rPr>
          <w:rFonts w:ascii="华文楷体" w:eastAsia="华文楷体" w:hAnsi="华文楷体" w:hint="eastAsia"/>
          <w:sz w:val="30"/>
          <w:szCs w:val="30"/>
        </w:rPr>
        <w:t>城铁五</w:t>
      </w:r>
      <w:proofErr w:type="gramEnd"/>
      <w:r w:rsidRPr="0004439C">
        <w:rPr>
          <w:rFonts w:ascii="华文楷体" w:eastAsia="华文楷体" w:hAnsi="华文楷体" w:hint="eastAsia"/>
          <w:sz w:val="30"/>
          <w:szCs w:val="30"/>
        </w:rPr>
        <w:t>道口站 — 乘86路(两站) 保福寺桥北下车</w:t>
      </w:r>
      <w:r w:rsidR="005F040F">
        <w:rPr>
          <w:rFonts w:ascii="华文楷体" w:eastAsia="华文楷体" w:hAnsi="华文楷体" w:hint="eastAsia"/>
          <w:sz w:val="30"/>
          <w:szCs w:val="30"/>
        </w:rPr>
        <w:t>(见下图</w:t>
      </w:r>
      <w:r w:rsidR="00F86149">
        <w:rPr>
          <w:rFonts w:ascii="华文楷体" w:eastAsia="华文楷体" w:hAnsi="华文楷体" w:hint="eastAsia"/>
          <w:sz w:val="30"/>
          <w:szCs w:val="30"/>
        </w:rPr>
        <w:t>1</w:t>
      </w:r>
      <w:r w:rsidR="005F040F">
        <w:rPr>
          <w:rFonts w:ascii="华文楷体" w:eastAsia="华文楷体" w:hAnsi="华文楷体" w:hint="eastAsia"/>
          <w:sz w:val="30"/>
          <w:szCs w:val="30"/>
        </w:rPr>
        <w:t>)</w:t>
      </w:r>
      <w:r w:rsidRPr="0004439C">
        <w:rPr>
          <w:rFonts w:ascii="华文楷体" w:eastAsia="华文楷体" w:hAnsi="华文楷体" w:hint="eastAsia"/>
          <w:sz w:val="30"/>
          <w:szCs w:val="30"/>
        </w:rPr>
        <w:t xml:space="preserve"> — 步行至理化技术研究所 </w:t>
      </w:r>
    </w:p>
    <w:p w:rsidR="00633849" w:rsidRDefault="002A530B" w:rsidP="00347B55">
      <w:pPr>
        <w:ind w:leftChars="-202" w:left="2" w:rightChars="-27" w:right="-57" w:hangingChars="152" w:hanging="426"/>
        <w:jc w:val="center"/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/>
          <w:b/>
          <w:noProof/>
          <w:sz w:val="28"/>
          <w:szCs w:val="28"/>
        </w:rPr>
        <w:drawing>
          <wp:inline distT="0" distB="0" distL="0" distR="0">
            <wp:extent cx="8077200" cy="6748145"/>
            <wp:effectExtent l="19050" t="0" r="0" b="0"/>
            <wp:docPr id="1" name="图片 1" descr="百度地图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百度地图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674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149" w:rsidRDefault="00F86149" w:rsidP="00347B55">
      <w:pPr>
        <w:ind w:leftChars="-202" w:left="2" w:rightChars="-27" w:right="-57" w:hangingChars="152" w:hanging="426"/>
        <w:jc w:val="center"/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图1</w:t>
      </w:r>
    </w:p>
    <w:p w:rsidR="009D177B" w:rsidRDefault="0004439C" w:rsidP="009D177B">
      <w:pPr>
        <w:ind w:leftChars="-202" w:left="1123" w:rightChars="-27" w:right="-57" w:hangingChars="552" w:hanging="1547"/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  备注：1、从</w:t>
      </w:r>
      <w:r w:rsidR="009D177B">
        <w:rPr>
          <w:rFonts w:ascii="华文楷体" w:eastAsia="华文楷体" w:hAnsi="华文楷体" w:hint="eastAsia"/>
          <w:b/>
          <w:sz w:val="28"/>
          <w:szCs w:val="28"/>
        </w:rPr>
        <w:t>北京站、北京南站和北京北站下车的同学皆可按照上述路线到达</w:t>
      </w:r>
      <w:r>
        <w:rPr>
          <w:rFonts w:ascii="华文楷体" w:eastAsia="华文楷体" w:hAnsi="华文楷体" w:hint="eastAsia"/>
          <w:b/>
          <w:sz w:val="28"/>
          <w:szCs w:val="28"/>
        </w:rPr>
        <w:t>五道口</w:t>
      </w:r>
      <w:r w:rsidR="009D177B">
        <w:rPr>
          <w:rFonts w:ascii="华文楷体" w:eastAsia="华文楷体" w:hAnsi="华文楷体" w:hint="eastAsia"/>
          <w:b/>
          <w:sz w:val="28"/>
          <w:szCs w:val="28"/>
        </w:rPr>
        <w:t>后</w:t>
      </w:r>
      <w:r>
        <w:rPr>
          <w:rFonts w:ascii="华文楷体" w:eastAsia="华文楷体" w:hAnsi="华文楷体" w:hint="eastAsia"/>
          <w:b/>
          <w:sz w:val="28"/>
          <w:szCs w:val="28"/>
        </w:rPr>
        <w:t>乘坐86路汽车在保福寺桥北下车，</w:t>
      </w:r>
      <w:r w:rsidR="009D177B">
        <w:rPr>
          <w:rFonts w:ascii="华文楷体" w:eastAsia="华文楷体" w:hAnsi="华文楷体" w:hint="eastAsia"/>
          <w:b/>
          <w:sz w:val="28"/>
          <w:szCs w:val="28"/>
        </w:rPr>
        <w:t>下车后</w:t>
      </w:r>
      <w:r>
        <w:rPr>
          <w:rFonts w:ascii="华文楷体" w:eastAsia="华文楷体" w:hAnsi="华文楷体" w:hint="eastAsia"/>
          <w:b/>
          <w:sz w:val="28"/>
          <w:szCs w:val="28"/>
        </w:rPr>
        <w:t>往回走到理化技术研究所。</w:t>
      </w:r>
    </w:p>
    <w:p w:rsidR="0004439C" w:rsidRDefault="009D177B" w:rsidP="009D177B">
      <w:pPr>
        <w:ind w:leftChars="-202" w:left="1263" w:rightChars="-27" w:right="-57" w:hangingChars="602" w:hanging="1687"/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 xml:space="preserve">        </w:t>
      </w:r>
      <w:r w:rsidR="0004439C">
        <w:rPr>
          <w:rFonts w:ascii="华文楷体" w:eastAsia="华文楷体" w:hAnsi="华文楷体" w:hint="eastAsia"/>
          <w:b/>
          <w:sz w:val="28"/>
          <w:szCs w:val="28"/>
        </w:rPr>
        <w:t>2、</w:t>
      </w:r>
      <w:r>
        <w:rPr>
          <w:rFonts w:ascii="华文楷体" w:eastAsia="华文楷体" w:hAnsi="华文楷体" w:hint="eastAsia"/>
          <w:b/>
          <w:sz w:val="28"/>
          <w:szCs w:val="28"/>
        </w:rPr>
        <w:t>从北京西站下车的同学乘坐319路在保福寺桥北下车，下车后需</w:t>
      </w:r>
      <w:proofErr w:type="gramStart"/>
      <w:r>
        <w:rPr>
          <w:rFonts w:ascii="华文楷体" w:eastAsia="华文楷体" w:hAnsi="华文楷体" w:hint="eastAsia"/>
          <w:b/>
          <w:sz w:val="28"/>
          <w:szCs w:val="28"/>
        </w:rPr>
        <w:t>往前走并过马路</w:t>
      </w:r>
      <w:proofErr w:type="gramEnd"/>
      <w:r>
        <w:rPr>
          <w:rFonts w:ascii="华文楷体" w:eastAsia="华文楷体" w:hAnsi="华文楷体" w:hint="eastAsia"/>
          <w:b/>
          <w:sz w:val="28"/>
          <w:szCs w:val="28"/>
        </w:rPr>
        <w:t>到达理化技术研究所。</w:t>
      </w:r>
    </w:p>
    <w:p w:rsidR="004F776D" w:rsidRDefault="004F776D" w:rsidP="009D177B">
      <w:pPr>
        <w:ind w:leftChars="-202" w:left="1263" w:rightChars="-27" w:right="-57" w:hangingChars="602" w:hanging="1687"/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        3、由于保福寺桥周边交通环境较为复杂，建议同学们按照建议的路线来报到(以上提供的路线均是最方</w:t>
      </w:r>
    </w:p>
    <w:p w:rsidR="004F776D" w:rsidRPr="009D177B" w:rsidRDefault="004F776D" w:rsidP="004F776D">
      <w:pPr>
        <w:ind w:leftChars="534" w:left="1267" w:rightChars="-27" w:right="-57" w:hangingChars="52" w:hanging="146"/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便快捷的)。</w:t>
      </w:r>
    </w:p>
    <w:p w:rsidR="00347B55" w:rsidRPr="0004439C" w:rsidRDefault="00347B55" w:rsidP="0004439C">
      <w:pPr>
        <w:ind w:leftChars="-97" w:left="245" w:rightChars="-27" w:right="-57" w:hangingChars="102" w:hanging="449"/>
        <w:rPr>
          <w:rFonts w:ascii="华文楷体" w:eastAsia="华文楷体" w:hAnsi="华文楷体" w:hint="eastAsia"/>
          <w:b/>
          <w:sz w:val="44"/>
          <w:szCs w:val="44"/>
        </w:rPr>
      </w:pPr>
      <w:r w:rsidRPr="0004439C">
        <w:rPr>
          <w:rFonts w:ascii="华文楷体" w:eastAsia="华文楷体" w:hAnsi="华文楷体" w:hint="eastAsia"/>
          <w:b/>
          <w:sz w:val="44"/>
          <w:szCs w:val="44"/>
        </w:rPr>
        <w:t>保福寺桥周边地图</w:t>
      </w:r>
    </w:p>
    <w:p w:rsidR="00347B55" w:rsidRDefault="004F776D" w:rsidP="004F776D">
      <w:pPr>
        <w:ind w:leftChars="-202" w:left="2" w:rightChars="-27" w:right="-57" w:hangingChars="152" w:hanging="426"/>
        <w:jc w:val="center"/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="002A530B">
        <w:rPr>
          <w:rFonts w:ascii="华文楷体" w:eastAsia="华文楷体" w:hAnsi="华文楷体"/>
          <w:b/>
          <w:noProof/>
          <w:sz w:val="28"/>
          <w:szCs w:val="28"/>
        </w:rPr>
        <w:drawing>
          <wp:inline distT="0" distB="0" distL="0" distR="0">
            <wp:extent cx="8068945" cy="6612255"/>
            <wp:effectExtent l="19050" t="0" r="8255" b="0"/>
            <wp:docPr id="2" name="图片 2" descr="百度地图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百度地图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8945" cy="661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149" w:rsidRDefault="00F86149" w:rsidP="004F776D">
      <w:pPr>
        <w:ind w:leftChars="-202" w:left="2" w:rightChars="-27" w:right="-57" w:hangingChars="152" w:hanging="426"/>
        <w:jc w:val="center"/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图2</w:t>
      </w:r>
    </w:p>
    <w:p w:rsidR="004F776D" w:rsidRPr="004F776D" w:rsidRDefault="00940C14" w:rsidP="004F776D">
      <w:pPr>
        <w:ind w:leftChars="2" w:left="4" w:rightChars="-27" w:right="-57" w:firstLineChars="300" w:firstLine="841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备注：15号晚上到的同学，</w:t>
      </w:r>
      <w:r w:rsidR="004F776D">
        <w:rPr>
          <w:rFonts w:ascii="华文楷体" w:eastAsia="华文楷体" w:hAnsi="华文楷体" w:hint="eastAsia"/>
          <w:b/>
          <w:sz w:val="28"/>
          <w:szCs w:val="28"/>
        </w:rPr>
        <w:t>可在附近的青年公寓招待所或者六顺兴宾馆(上图)自行解决住宿。</w:t>
      </w:r>
    </w:p>
    <w:sectPr w:rsidR="004F776D" w:rsidRPr="004F776D" w:rsidSect="0004439C">
      <w:pgSz w:w="16839" w:h="23814" w:code="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8FF" w:rsidRDefault="00A868FF" w:rsidP="00040E16">
      <w:r>
        <w:separator/>
      </w:r>
    </w:p>
  </w:endnote>
  <w:endnote w:type="continuationSeparator" w:id="0">
    <w:p w:rsidR="00A868FF" w:rsidRDefault="00A868FF" w:rsidP="00040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8FF" w:rsidRDefault="00A868FF" w:rsidP="00040E16">
      <w:r>
        <w:separator/>
      </w:r>
    </w:p>
  </w:footnote>
  <w:footnote w:type="continuationSeparator" w:id="0">
    <w:p w:rsidR="00A868FF" w:rsidRDefault="00A868FF" w:rsidP="00040E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677ED"/>
    <w:multiLevelType w:val="hybridMultilevel"/>
    <w:tmpl w:val="8B222394"/>
    <w:lvl w:ilvl="0" w:tplc="D87ED92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0E16"/>
    <w:rsid w:val="0004439C"/>
    <w:rsid w:val="00262EF7"/>
    <w:rsid w:val="0027561C"/>
    <w:rsid w:val="002A530B"/>
    <w:rsid w:val="00347B55"/>
    <w:rsid w:val="004F776D"/>
    <w:rsid w:val="005F040F"/>
    <w:rsid w:val="00633849"/>
    <w:rsid w:val="006E2BBF"/>
    <w:rsid w:val="00795B30"/>
    <w:rsid w:val="00912E08"/>
    <w:rsid w:val="00940C14"/>
    <w:rsid w:val="009D177B"/>
    <w:rsid w:val="00A868FF"/>
    <w:rsid w:val="00B9636F"/>
    <w:rsid w:val="00BC3471"/>
    <w:rsid w:val="00C42D06"/>
    <w:rsid w:val="00CC0B33"/>
    <w:rsid w:val="00CC6963"/>
    <w:rsid w:val="00F25C8E"/>
    <w:rsid w:val="00F86149"/>
    <w:rsid w:val="00FD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F25C8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25C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2</TotalTime>
  <Pages>2</Pages>
  <Words>102</Words>
  <Characters>588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丁黎</cp:lastModifiedBy>
  <cp:revision>3</cp:revision>
  <dcterms:created xsi:type="dcterms:W3CDTF">2013-07-08T06:40:00Z</dcterms:created>
  <dcterms:modified xsi:type="dcterms:W3CDTF">2013-07-08T06:42:00Z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2052-8.1.0.2424</vt:lpwstr>
  </property>
</Properties>
</file>